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2018年农机购置补贴流程</w:t>
      </w:r>
    </w:p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2018年农机购置补贴政策实行自主购机，定额补贴，先购后补，县级结算，直补到（卡）户。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1D5F"/>
    <w:rsid w:val="0B761BBC"/>
    <w:rsid w:val="30EF05AD"/>
    <w:rsid w:val="672A523F"/>
    <w:rsid w:val="6D535020"/>
    <w:rsid w:val="77461D5F"/>
    <w:rsid w:val="7A1C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2018-08-01T08:58:00Z</dcterms:created>
  <dc:creator>Administrator</dc:creator>
  <cp:lastModifiedBy>Administrator</cp:lastModifiedBy>
  <cp:lastPrinted>2018-10-23T06:19:23Z</cp:lastPrinted>
  <dcterms:modified xsi:type="dcterms:W3CDTF">2018-10-23T06:20:43Z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