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2018年农机购置补贴实施进度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截止7月31日，中央农机购置补贴资金已使用63.79万元。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14B06"/>
    <w:rsid w:val="062C5138"/>
    <w:rsid w:val="40914B0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2018-08-01T09:07:00Z</dcterms:created>
  <dc:creator>Administrator</dc:creator>
  <cp:lastModifiedBy>Administrator</cp:lastModifiedBy>
  <dcterms:modified xsi:type="dcterms:W3CDTF">2018-08-01T09:11:50Z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