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D2" w:rsidRDefault="009A21C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2019年农机购置补贴实施进度</w:t>
      </w:r>
    </w:p>
    <w:p w:rsidR="001F59D2" w:rsidRDefault="001F59D2">
      <w:pPr>
        <w:jc w:val="left"/>
        <w:rPr>
          <w:rFonts w:ascii="仿宋" w:eastAsia="仿宋" w:hAnsi="仿宋" w:cs="仿宋"/>
          <w:sz w:val="32"/>
          <w:szCs w:val="32"/>
        </w:rPr>
      </w:pPr>
    </w:p>
    <w:p w:rsidR="001F59D2" w:rsidRDefault="009A21C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截止11月</w:t>
      </w:r>
      <w:r w:rsidR="00BA6C89"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日，中央农机购置补贴资金已使用</w:t>
      </w:r>
      <w:r w:rsidR="00BA6C89">
        <w:rPr>
          <w:rFonts w:ascii="仿宋" w:eastAsia="仿宋" w:hAnsi="仿宋" w:cs="仿宋" w:hint="eastAsia"/>
          <w:sz w:val="32"/>
          <w:szCs w:val="32"/>
        </w:rPr>
        <w:t>38.4890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bookmarkStart w:id="0" w:name="_GoBack"/>
      <w:bookmarkEnd w:id="0"/>
    </w:p>
    <w:sectPr w:rsidR="001F59D2" w:rsidSect="001F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41" w:rsidRDefault="006E7F41" w:rsidP="00BA6C89">
      <w:r>
        <w:separator/>
      </w:r>
    </w:p>
  </w:endnote>
  <w:endnote w:type="continuationSeparator" w:id="0">
    <w:p w:rsidR="006E7F41" w:rsidRDefault="006E7F41" w:rsidP="00BA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41" w:rsidRDefault="006E7F41" w:rsidP="00BA6C89">
      <w:r>
        <w:separator/>
      </w:r>
    </w:p>
  </w:footnote>
  <w:footnote w:type="continuationSeparator" w:id="0">
    <w:p w:rsidR="006E7F41" w:rsidRDefault="006E7F41" w:rsidP="00BA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914B06"/>
    <w:rsid w:val="001F59D2"/>
    <w:rsid w:val="006E7F41"/>
    <w:rsid w:val="009A21C7"/>
    <w:rsid w:val="00BA6C89"/>
    <w:rsid w:val="00F77288"/>
    <w:rsid w:val="062C5138"/>
    <w:rsid w:val="40914B0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9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6C89"/>
    <w:rPr>
      <w:kern w:val="2"/>
      <w:sz w:val="18"/>
      <w:szCs w:val="18"/>
    </w:rPr>
  </w:style>
  <w:style w:type="paragraph" w:styleId="a4">
    <w:name w:val="footer"/>
    <w:basedOn w:val="a"/>
    <w:link w:val="Char0"/>
    <w:rsid w:val="00BA6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6C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2019-11-04T00:23:00Z</dcterms:created>
  <dcterms:modified xsi:type="dcterms:W3CDTF">2019-12-02T00:55:00Z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