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高新区2018年农机购置补贴咨询及投诉方式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农机购置补贴咨询电话:3987606</w:t>
      </w:r>
    </w:p>
    <w:p>
      <w:p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农机购置补贴投诉电话:3987606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125B4"/>
    <w:rsid w:val="6D535020"/>
    <w:rsid w:val="6DA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2018-09-13T02:08:00Z</dcterms:created>
  <dc:creator>Administrator</dc:creator>
  <cp:lastModifiedBy>Administrator</cp:lastModifiedBy>
  <dcterms:modified xsi:type="dcterms:W3CDTF">2018-09-13T02:13:08Z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