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固始县农业机械管理局</w:t>
      </w:r>
    </w:p>
    <w:p>
      <w:pP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农机购置补贴举报投诉电话 0376-4951286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202BF"/>
    <w:rsid w:val="485202B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2018-10-22T02:10:00Z</dcterms:created>
  <dc:creator>HL</dc:creator>
  <cp:lastModifiedBy>HL</cp:lastModifiedBy>
  <dcterms:modified xsi:type="dcterms:W3CDTF">2018-10-22T02:12:07Z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