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2018年内黄县农机购置补贴咨询投诉电话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内黄县农机管理局：0372-7753227  8879258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市   农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机  局：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 0372-2163201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90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90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90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90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90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5100" w:firstLineChars="170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内黄县农机管理局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500"/>
        <w:jc w:val="center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="Calibri" w:hAnsi="Calibri" w:eastAsia="宋体" w:cs="Calibri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96A76"/>
    <w:rsid w:val="6D535020"/>
    <w:rsid w:val="7CB9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2018-06-06T03:53:00Z</dcterms:created>
  <dc:creator>Administrator</dc:creator>
  <cp:lastModifiedBy>Administrator</cp:lastModifiedBy>
  <dcterms:modified xsi:type="dcterms:W3CDTF">2018-06-06T04:01:50Z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