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ind w:firstLine="1800" w:firstLineChars="5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ind w:firstLine="440" w:firstLineChars="100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2018年度上半年农机购置补贴实施情况</w:t>
      </w:r>
    </w:p>
    <w:p>
      <w:pP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ind w:firstLine="720" w:firstLineChars="2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2018年度河南省农业机械管理局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、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省财政厅分配我县农机购置补贴资金3666万元，截止2018年6月30日使用资金406.62万元，补贴机具516台。</w:t>
      </w:r>
    </w:p>
    <w:p>
      <w:pPr>
        <w:ind w:firstLine="3600" w:firstLineChars="10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3600" w:firstLineChars="10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4680" w:firstLineChars="13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固始县农业机械管理局</w:t>
      </w:r>
    </w:p>
    <w:p>
      <w:pPr>
        <w:ind w:firstLine="5040" w:firstLineChars="14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2018年7月10日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254E"/>
    <w:rsid w:val="2D1D0D3B"/>
    <w:rsid w:val="587C25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2018-10-22T01:31:00Z</dcterms:created>
  <dc:creator>HL</dc:creator>
  <cp:lastModifiedBy>HL</cp:lastModifiedBy>
  <dcterms:modified xsi:type="dcterms:W3CDTF">2018-10-22T02:00:36Z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