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ind w:firstLine="1800" w:firstLineChars="5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ind w:firstLine="880" w:firstLineChars="200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2018年度农机购置补贴资金规模</w:t>
      </w:r>
    </w:p>
    <w:p>
      <w:pPr>
        <w:ind w:firstLine="360" w:firstLineChars="1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360" w:firstLineChars="1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固始县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2018年度农机购置补贴资金总计3666万元。</w:t>
      </w:r>
    </w:p>
    <w:p>
      <w:pPr>
        <w:ind w:firstLine="3600" w:firstLineChars="10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3600" w:firstLineChars="10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4680" w:firstLineChars="13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固始县农业机械管理局</w:t>
      </w:r>
    </w:p>
    <w:p>
      <w:pPr>
        <w:ind w:firstLine="5040" w:firstLineChars="14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2018年10月22日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254E"/>
    <w:rsid w:val="11AD66C6"/>
    <w:rsid w:val="2D1D0D3B"/>
    <w:rsid w:val="41407BC9"/>
    <w:rsid w:val="587C25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2018-10-22T01:31:00Z</dcterms:created>
  <dc:creator>HL</dc:creator>
  <cp:lastModifiedBy>HL</cp:lastModifiedBy>
  <dcterms:modified xsi:type="dcterms:W3CDTF">2018-10-22T02:14:47Z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