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0" w:firstLineChars="500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</w:p>
    <w:p>
      <w:pPr>
        <w:ind w:firstLine="1800" w:firstLineChars="500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</w:p>
    <w:p>
      <w:pPr>
        <w:ind w:firstLine="1320" w:firstLineChars="300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2017年度农机购置补贴实施情况</w:t>
      </w:r>
    </w:p>
    <w:p>
      <w:pP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</w:p>
    <w:p>
      <w:pPr>
        <w:ind w:firstLine="720" w:firstLineChars="200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2017年度河南省农业机械管理局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36"/>
          <w:shd w:val="clear" w:fill="FFFFFF"/>
        </w:rPr>
        <w:t>、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省财政厅分配我县农机购置补贴资金1000万元，截止2017年12月31日使用资金999.9730万元，补贴机具424台。</w:t>
      </w:r>
    </w:p>
    <w:p>
      <w:pPr>
        <w:ind w:firstLine="3600" w:firstLineChars="1000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ind w:firstLine="3600" w:firstLineChars="1000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ind w:firstLine="4680" w:firstLineChars="1300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商城县农业机械管理局</w:t>
      </w:r>
    </w:p>
    <w:p>
      <w:pPr>
        <w:ind w:firstLine="5040" w:firstLineChars="1400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2018年1月31日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C254E"/>
    <w:rsid w:val="39592973"/>
    <w:rsid w:val="587C254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L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2018-10-22T01:31:00Z</dcterms:created>
  <dc:creator>HL</dc:creator>
  <cp:lastModifiedBy>Administrator</cp:lastModifiedBy>
  <dcterms:modified xsi:type="dcterms:W3CDTF">2018-10-22T02:40:47Z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